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69A4" w14:textId="77777777" w:rsidR="001035F2" w:rsidRDefault="00F13D28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National Yang Ming Chiao Tung University</w:t>
      </w:r>
    </w:p>
    <w:p w14:paraId="1F89842F" w14:textId="77777777" w:rsidR="001035F2" w:rsidRDefault="00F13D28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Grants for Graduate Students to Attend International Meetings and Conferences</w:t>
      </w:r>
    </w:p>
    <w:p w14:paraId="79A0BD1D" w14:textId="77777777" w:rsidR="001035F2" w:rsidRDefault="00F13D28">
      <w:pPr>
        <w:jc w:val="center"/>
      </w:pPr>
      <w:r>
        <w:rPr>
          <w:rFonts w:eastAsia="標楷體"/>
          <w:b/>
          <w:bCs/>
          <w:color w:val="000000"/>
          <w:sz w:val="32"/>
          <w:szCs w:val="32"/>
        </w:rPr>
        <w:t>Declaration</w:t>
      </w:r>
    </w:p>
    <w:p w14:paraId="2683EAA9" w14:textId="77777777" w:rsidR="001035F2" w:rsidRDefault="001035F2">
      <w:p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DCE293E" w14:textId="77777777" w:rsidR="001035F2" w:rsidRDefault="00F13D28">
      <w:pPr>
        <w:spacing w:line="580" w:lineRule="exact"/>
      </w:pPr>
      <w:r>
        <w:rPr>
          <w:rFonts w:eastAsia="標楷體"/>
          <w:color w:val="000000"/>
          <w:sz w:val="28"/>
          <w:szCs w:val="28"/>
        </w:rPr>
        <w:t xml:space="preserve">I,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  <w:u w:val="single"/>
        </w:rPr>
        <w:t xml:space="preserve"> (Name)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</w:rPr>
        <w:t xml:space="preserve">, as representative of the team, hereby apply for a subsidy to attend the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  <w:u w:val="single"/>
        </w:rPr>
        <w:t>(Conference Name)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</w:rPr>
        <w:t xml:space="preserve">, held from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  <w:u w:val="single"/>
        </w:rPr>
        <w:t>(Date)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/>
          <w:color w:val="000000"/>
          <w:sz w:val="28"/>
          <w:szCs w:val="28"/>
          <w:u w:val="single"/>
        </w:rPr>
        <w:t xml:space="preserve"> to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/>
          <w:color w:val="000000"/>
          <w:sz w:val="28"/>
          <w:szCs w:val="28"/>
          <w:u w:val="single"/>
        </w:rPr>
        <w:t>(Date)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</w:rPr>
        <w:t xml:space="preserve">, to present the paper titled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  <w:u w:val="single"/>
        </w:rPr>
        <w:t>“(Paper Title)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/>
          <w:color w:val="000000"/>
          <w:sz w:val="28"/>
          <w:szCs w:val="28"/>
        </w:rPr>
        <w:t>.” No other co</w:t>
      </w:r>
      <w:r>
        <w:rPr>
          <w:rFonts w:eastAsia="MS Gothic"/>
          <w:color w:val="000000"/>
          <w:sz w:val="28"/>
          <w:szCs w:val="28"/>
        </w:rPr>
        <w:noBreakHyphen/>
      </w:r>
      <w:r>
        <w:rPr>
          <w:rFonts w:eastAsia="標楷體"/>
          <w:color w:val="000000"/>
          <w:sz w:val="28"/>
          <w:szCs w:val="28"/>
        </w:rPr>
        <w:t>author of this paper has applied for awards or subsidies from any other institution for the said paper.</w:t>
      </w:r>
    </w:p>
    <w:tbl>
      <w:tblPr>
        <w:tblW w:w="49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5387"/>
      </w:tblGrid>
      <w:tr w:rsidR="001035F2" w14:paraId="34E01ED3" w14:textId="77777777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ECD0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959D7BA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6B5F78E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DE6B52A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6C0D709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F0658C0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187877C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7654955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BB1EF2" w14:textId="77777777" w:rsidR="001035F2" w:rsidRDefault="001035F2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D96C" w14:textId="77777777" w:rsidR="001035F2" w:rsidRDefault="001035F2">
            <w:pPr>
              <w:tabs>
                <w:tab w:val="left" w:pos="298"/>
              </w:tabs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507BDDB" w14:textId="77777777" w:rsidR="001035F2" w:rsidRDefault="001035F2">
            <w:pPr>
              <w:tabs>
                <w:tab w:val="left" w:pos="298"/>
              </w:tabs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50B482F" w14:textId="77777777" w:rsidR="001035F2" w:rsidRDefault="001035F2">
            <w:pPr>
              <w:tabs>
                <w:tab w:val="left" w:pos="298"/>
              </w:tabs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CDD13CF" w14:textId="77777777" w:rsidR="001035F2" w:rsidRDefault="001035F2">
            <w:pPr>
              <w:tabs>
                <w:tab w:val="left" w:pos="298"/>
              </w:tabs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84DB2C8" w14:textId="77777777" w:rsidR="001035F2" w:rsidRDefault="00F13D28">
            <w:pPr>
              <w:tabs>
                <w:tab w:val="left" w:pos="298"/>
              </w:tabs>
              <w:spacing w:line="500" w:lineRule="exact"/>
              <w:rPr>
                <w:sz w:val="28"/>
              </w:rPr>
            </w:pPr>
            <w:r>
              <w:rPr>
                <w:sz w:val="28"/>
              </w:rPr>
              <w:t xml:space="preserve">Applicant: </w:t>
            </w:r>
          </w:p>
          <w:p w14:paraId="17D0808B" w14:textId="77777777" w:rsidR="001035F2" w:rsidRDefault="001035F2">
            <w:pPr>
              <w:tabs>
                <w:tab w:val="left" w:pos="298"/>
              </w:tabs>
              <w:spacing w:line="500" w:lineRule="exact"/>
            </w:pPr>
          </w:p>
        </w:tc>
      </w:tr>
      <w:tr w:rsidR="001035F2" w14:paraId="3CB4C8DC" w14:textId="77777777">
        <w:tblPrEx>
          <w:tblCellMar>
            <w:top w:w="0" w:type="dxa"/>
            <w:bottom w:w="0" w:type="dxa"/>
          </w:tblCellMar>
        </w:tblPrEx>
        <w:trPr>
          <w:trHeight w:val="1955"/>
        </w:trPr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65B0" w14:textId="77777777" w:rsidR="001035F2" w:rsidRDefault="001035F2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CD07" w14:textId="77777777" w:rsidR="001035F2" w:rsidRDefault="001035F2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0EE794F" w14:textId="77777777" w:rsidR="001035F2" w:rsidRDefault="001035F2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7B0979A" w14:textId="77777777" w:rsidR="001035F2" w:rsidRDefault="00F13D28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Supervisor:</w:t>
            </w:r>
          </w:p>
        </w:tc>
      </w:tr>
    </w:tbl>
    <w:p w14:paraId="7E8A788F" w14:textId="77777777" w:rsidR="001035F2" w:rsidRDefault="001035F2">
      <w:pPr>
        <w:spacing w:line="580" w:lineRule="exact"/>
        <w:ind w:firstLine="480"/>
        <w:rPr>
          <w:rFonts w:ascii="標楷體" w:eastAsia="標楷體" w:hAnsi="標楷體"/>
          <w:color w:val="000000"/>
          <w:sz w:val="28"/>
          <w:szCs w:val="28"/>
        </w:rPr>
      </w:pPr>
    </w:p>
    <w:p w14:paraId="21400195" w14:textId="77777777" w:rsidR="001035F2" w:rsidRDefault="00F13D28">
      <w:pPr>
        <w:spacing w:line="580" w:lineRule="exact"/>
        <w:ind w:firstLine="480"/>
        <w:jc w:val="center"/>
      </w:pPr>
      <w:r>
        <w:t>Date: ____________________________________</w:t>
      </w:r>
    </w:p>
    <w:sectPr w:rsidR="001035F2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5535" w14:textId="77777777" w:rsidR="00F13D28" w:rsidRDefault="00F13D28">
      <w:r>
        <w:separator/>
      </w:r>
    </w:p>
  </w:endnote>
  <w:endnote w:type="continuationSeparator" w:id="0">
    <w:p w14:paraId="3316F5DB" w14:textId="77777777" w:rsidR="00F13D28" w:rsidRDefault="00F1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1222" w14:textId="77777777" w:rsidR="00F13D28" w:rsidRDefault="00F13D28">
      <w:r>
        <w:rPr>
          <w:color w:val="000000"/>
        </w:rPr>
        <w:separator/>
      </w:r>
    </w:p>
  </w:footnote>
  <w:footnote w:type="continuationSeparator" w:id="0">
    <w:p w14:paraId="7E38F553" w14:textId="77777777" w:rsidR="00F13D28" w:rsidRDefault="00F1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35F2"/>
    <w:rsid w:val="001035F2"/>
    <w:rsid w:val="00450C2A"/>
    <w:rsid w:val="00F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E0B3"/>
  <w15:docId w15:val="{EA8348B6-9989-47B0-B826-60EA69C7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jc w:val="center"/>
    </w:pPr>
    <w:rPr>
      <w:rFonts w:ascii="新細明體" w:hAnsi="新細明體"/>
      <w:color w:val="00000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footnote text"/>
    <w:basedOn w:val="a"/>
    <w:pPr>
      <w:snapToGrid w:val="0"/>
    </w:pPr>
    <w:rPr>
      <w:sz w:val="20"/>
      <w:szCs w:val="20"/>
    </w:rPr>
  </w:style>
  <w:style w:type="character" w:styleId="aa">
    <w:name w:val="footnote reference"/>
    <w:rPr>
      <w:position w:val="0"/>
      <w:vertAlign w:val="superscript"/>
    </w:rPr>
  </w:style>
  <w:style w:type="character" w:customStyle="1" w:styleId="txt101">
    <w:name w:val="txt101"/>
    <w:rPr>
      <w:rFonts w:ascii="Arial" w:hAnsi="Arial" w:cs="Arial"/>
      <w:sz w:val="20"/>
      <w:szCs w:val="20"/>
    </w:rPr>
  </w:style>
  <w:style w:type="paragraph" w:styleId="ab">
    <w:name w:val="Revision"/>
    <w:pPr>
      <w:textAlignment w:val="auto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95年度教育部補助博士班研究生出席國際會議審查</dc:title>
  <dc:creator>xyz</dc:creator>
  <cp:lastModifiedBy>張育瑄</cp:lastModifiedBy>
  <cp:revision>2</cp:revision>
  <cp:lastPrinted>2006-06-28T00:50:00Z</cp:lastPrinted>
  <dcterms:created xsi:type="dcterms:W3CDTF">2025-09-15T04:12:00Z</dcterms:created>
  <dcterms:modified xsi:type="dcterms:W3CDTF">2025-09-15T04:12:00Z</dcterms:modified>
</cp:coreProperties>
</file>